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74BF" w14:textId="1C643EBB" w:rsidR="00BF4CD5" w:rsidRDefault="009274ED" w:rsidP="00706A49">
      <w:pPr>
        <w:pStyle w:val="Heading1"/>
        <w:spacing w:before="0" w:after="240"/>
        <w:contextualSpacing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178F82" wp14:editId="4895AA50">
            <wp:simplePos x="0" y="0"/>
            <wp:positionH relativeFrom="margin">
              <wp:align>right</wp:align>
            </wp:positionH>
            <wp:positionV relativeFrom="paragraph">
              <wp:posOffset>13656</wp:posOffset>
            </wp:positionV>
            <wp:extent cx="1151899" cy="688769"/>
            <wp:effectExtent l="0" t="0" r="0" b="0"/>
            <wp:wrapNone/>
            <wp:docPr id="450460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9" cy="6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1B6" w:rsidRPr="005551B6">
        <w:t xml:space="preserve">Žádost o </w:t>
      </w:r>
      <w:r w:rsidR="00DF1E7A">
        <w:t xml:space="preserve">studijní podporu </w:t>
      </w:r>
      <w:r w:rsidR="005551B6" w:rsidRPr="005551B6">
        <w:t>žáka</w:t>
      </w:r>
      <w:r w:rsidR="00242349">
        <w:t xml:space="preserve"> během účasti na školní akci</w:t>
      </w:r>
    </w:p>
    <w:p w14:paraId="66CDA012" w14:textId="6A585218"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Jméno a příjmení žáka:</w:t>
      </w:r>
      <w:r w:rsidR="00662273">
        <w:tab/>
      </w:r>
      <w:r w:rsidR="00662273">
        <w:tab/>
      </w:r>
      <w:r>
        <w:t xml:space="preserve">  </w:t>
      </w:r>
    </w:p>
    <w:p w14:paraId="7982C6D3" w14:textId="77777777"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Třída:</w:t>
      </w:r>
      <w:r w:rsidR="00662273">
        <w:tab/>
      </w:r>
      <w:r w:rsidR="00662273">
        <w:tab/>
      </w:r>
    </w:p>
    <w:p w14:paraId="29128943" w14:textId="77777777"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Termín uvolnění:</w:t>
      </w:r>
      <w:r w:rsidR="00662273">
        <w:tab/>
      </w:r>
      <w:r w:rsidR="00662273">
        <w:tab/>
      </w:r>
    </w:p>
    <w:p w14:paraId="47288583" w14:textId="77777777" w:rsidR="00532DA3" w:rsidRDefault="00532DA3" w:rsidP="00662273">
      <w:pPr>
        <w:tabs>
          <w:tab w:val="left" w:pos="2268"/>
          <w:tab w:val="right" w:leader="dot" w:pos="8505"/>
        </w:tabs>
        <w:spacing w:line="360" w:lineRule="auto"/>
      </w:pPr>
      <w:r>
        <w:t>Důvod:</w:t>
      </w:r>
      <w:r w:rsidR="00662273">
        <w:tab/>
      </w:r>
      <w:r w:rsidR="00662273">
        <w:tab/>
      </w:r>
    </w:p>
    <w:p w14:paraId="7896D8F0" w14:textId="77777777" w:rsidR="00532DA3" w:rsidRDefault="00532DA3" w:rsidP="00532DA3">
      <w:r>
        <w:t xml:space="preserve">Beru na vědomí informace týkající se uvolnění – viz </w:t>
      </w:r>
      <w:r w:rsidR="00706A49">
        <w:t xml:space="preserve">ústřižek </w:t>
      </w:r>
      <w:r w:rsidR="00706A49" w:rsidRPr="00AC6374">
        <w:rPr>
          <w:rStyle w:val="Emphasis"/>
        </w:rPr>
        <w:t>I</w:t>
      </w:r>
      <w:r w:rsidRPr="00AC6374">
        <w:rPr>
          <w:rStyle w:val="Emphasis"/>
        </w:rPr>
        <w:t>nformace pro žáka a rodiče</w:t>
      </w:r>
      <w:r w:rsidR="00706A49">
        <w:t>.</w:t>
      </w:r>
    </w:p>
    <w:p w14:paraId="4E0D7409" w14:textId="77777777" w:rsidR="00532DA3" w:rsidRDefault="00532DA3" w:rsidP="00532DA3"/>
    <w:p w14:paraId="7529590E" w14:textId="77777777" w:rsidR="005551B6" w:rsidRDefault="00532DA3" w:rsidP="00662273">
      <w:pPr>
        <w:tabs>
          <w:tab w:val="left" w:pos="284"/>
          <w:tab w:val="right" w:leader="dot" w:pos="2268"/>
          <w:tab w:val="right" w:pos="3005"/>
          <w:tab w:val="left" w:pos="3119"/>
          <w:tab w:val="right" w:leader="dot" w:pos="4536"/>
          <w:tab w:val="left" w:pos="7371"/>
          <w:tab w:val="right" w:leader="dot" w:pos="10773"/>
        </w:tabs>
      </w:pPr>
      <w:r>
        <w:t>V</w:t>
      </w:r>
      <w:r w:rsidR="00662273">
        <w:tab/>
      </w:r>
      <w:r w:rsidR="00662273">
        <w:tab/>
        <w:t xml:space="preserve"> </w:t>
      </w:r>
      <w:r w:rsidR="00662273">
        <w:tab/>
        <w:t>d</w:t>
      </w:r>
      <w:r>
        <w:t>ne</w:t>
      </w:r>
      <w:r w:rsidR="00662273">
        <w:tab/>
      </w:r>
      <w:r w:rsidR="00662273">
        <w:tab/>
      </w:r>
      <w:r w:rsidR="00662273">
        <w:tab/>
      </w:r>
      <w:r w:rsidR="00662273">
        <w:tab/>
      </w:r>
    </w:p>
    <w:p w14:paraId="4E4A5B7B" w14:textId="77777777" w:rsidR="00532DA3" w:rsidRPr="00662273" w:rsidRDefault="00662273" w:rsidP="00662273">
      <w:pPr>
        <w:tabs>
          <w:tab w:val="center" w:pos="9072"/>
        </w:tabs>
        <w:spacing w:after="284"/>
        <w:rPr>
          <w:sz w:val="16"/>
          <w:szCs w:val="16"/>
        </w:rPr>
      </w:pPr>
      <w:r w:rsidRPr="00662273">
        <w:rPr>
          <w:sz w:val="16"/>
          <w:szCs w:val="16"/>
        </w:rPr>
        <w:tab/>
      </w:r>
      <w:r w:rsidR="00532DA3" w:rsidRPr="00662273">
        <w:rPr>
          <w:sz w:val="16"/>
          <w:szCs w:val="16"/>
        </w:rPr>
        <w:t>podpis zákonného zástupce žáka (zletilého žáka)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4656"/>
        <w:gridCol w:w="3543"/>
      </w:tblGrid>
      <w:tr w:rsidR="00C70B7D" w:rsidRPr="00C70B7D" w14:paraId="5C04F57E" w14:textId="77777777" w:rsidTr="009274ED">
        <w:tc>
          <w:tcPr>
            <w:tcW w:w="2569" w:type="dxa"/>
            <w:shd w:val="clear" w:color="auto" w:fill="auto"/>
            <w:vAlign w:val="center"/>
          </w:tcPr>
          <w:p w14:paraId="15A45F05" w14:textId="77777777" w:rsidR="00C70B7D" w:rsidRPr="00C70B7D" w:rsidRDefault="00706A49" w:rsidP="00C70B7D">
            <w:pPr>
              <w:rPr>
                <w:rStyle w:val="Emphasis"/>
              </w:rPr>
            </w:pPr>
            <w:r>
              <w:rPr>
                <w:rStyle w:val="Emphasis"/>
              </w:rPr>
              <w:t>p</w:t>
            </w:r>
            <w:r w:rsidR="00C70B7D" w:rsidRPr="00C70B7D">
              <w:rPr>
                <w:rStyle w:val="Emphasis"/>
              </w:rPr>
              <w:t>ředmět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5DDDF46B" w14:textId="67625F94" w:rsidR="00C70B7D" w:rsidRPr="00C70B7D" w:rsidRDefault="00DF1E7A" w:rsidP="00D57992">
            <w:pPr>
              <w:rPr>
                <w:rStyle w:val="Emphasis"/>
              </w:rPr>
            </w:pPr>
            <w:r>
              <w:rPr>
                <w:rStyle w:val="Emphasis"/>
              </w:rPr>
              <w:t>požadavky předmětu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F69027" w14:textId="06643614" w:rsidR="00C70B7D" w:rsidRPr="00C70B7D" w:rsidRDefault="009274ED" w:rsidP="00C70B7D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jméno příjmení učitele, </w:t>
            </w:r>
            <w:r w:rsidR="00706A49">
              <w:rPr>
                <w:rStyle w:val="Emphasis"/>
              </w:rPr>
              <w:t>p</w:t>
            </w:r>
            <w:r w:rsidR="00C70B7D" w:rsidRPr="00C70B7D">
              <w:rPr>
                <w:rStyle w:val="Emphasis"/>
              </w:rPr>
              <w:t>odpis</w:t>
            </w:r>
          </w:p>
        </w:tc>
      </w:tr>
      <w:tr w:rsidR="00C70B7D" w:rsidRPr="00C70B7D" w14:paraId="628D41B5" w14:textId="77777777" w:rsidTr="009274ED">
        <w:tc>
          <w:tcPr>
            <w:tcW w:w="2569" w:type="dxa"/>
            <w:shd w:val="clear" w:color="auto" w:fill="auto"/>
            <w:vAlign w:val="center"/>
          </w:tcPr>
          <w:p w14:paraId="454ACDFF" w14:textId="77777777" w:rsidR="00C70B7D" w:rsidRPr="00C70B7D" w:rsidRDefault="00C70B7D" w:rsidP="00C70B7D">
            <w:r w:rsidRPr="00C70B7D">
              <w:t>český jazyk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61CD86B4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24B583C7" w14:textId="77777777" w:rsidR="00C70B7D" w:rsidRPr="00C70B7D" w:rsidRDefault="00C70B7D" w:rsidP="00C70B7D"/>
        </w:tc>
      </w:tr>
      <w:tr w:rsidR="00C70B7D" w:rsidRPr="00C70B7D" w14:paraId="12FACF73" w14:textId="77777777" w:rsidTr="009274ED">
        <w:tc>
          <w:tcPr>
            <w:tcW w:w="2569" w:type="dxa"/>
            <w:shd w:val="clear" w:color="auto" w:fill="auto"/>
            <w:vAlign w:val="center"/>
          </w:tcPr>
          <w:p w14:paraId="601EA37B" w14:textId="77777777" w:rsidR="00C70B7D" w:rsidRPr="00C70B7D" w:rsidRDefault="00C70B7D" w:rsidP="00C70B7D">
            <w:r w:rsidRPr="00C70B7D">
              <w:t xml:space="preserve">matematika 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127280A6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4DBE2769" w14:textId="77777777" w:rsidR="00C70B7D" w:rsidRPr="00C70B7D" w:rsidRDefault="00C70B7D" w:rsidP="00C70B7D"/>
        </w:tc>
      </w:tr>
      <w:tr w:rsidR="00C70B7D" w:rsidRPr="00C70B7D" w14:paraId="3F739EA6" w14:textId="77777777" w:rsidTr="009274ED">
        <w:tc>
          <w:tcPr>
            <w:tcW w:w="2569" w:type="dxa"/>
            <w:shd w:val="clear" w:color="auto" w:fill="auto"/>
            <w:vAlign w:val="center"/>
          </w:tcPr>
          <w:p w14:paraId="3AF51C42" w14:textId="77777777" w:rsidR="00C70B7D" w:rsidRPr="00C70B7D" w:rsidRDefault="00C70B7D" w:rsidP="00C70B7D">
            <w:pPr>
              <w:tabs>
                <w:tab w:val="right" w:leader="dot" w:pos="1985"/>
              </w:tabs>
            </w:pPr>
            <w:r w:rsidRPr="00C70B7D">
              <w:t>cizí jazyk</w:t>
            </w:r>
            <w:r>
              <w:t xml:space="preserve">: </w:t>
            </w:r>
            <w:r>
              <w:tab/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6849F3A1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781457A7" w14:textId="77777777" w:rsidR="00C70B7D" w:rsidRPr="00C70B7D" w:rsidRDefault="00C70B7D" w:rsidP="00C70B7D"/>
        </w:tc>
      </w:tr>
      <w:tr w:rsidR="00C70B7D" w:rsidRPr="00C70B7D" w14:paraId="6A3801E3" w14:textId="77777777" w:rsidTr="009274ED">
        <w:tc>
          <w:tcPr>
            <w:tcW w:w="2569" w:type="dxa"/>
            <w:shd w:val="clear" w:color="auto" w:fill="auto"/>
            <w:vAlign w:val="center"/>
          </w:tcPr>
          <w:p w14:paraId="519A1F3E" w14:textId="77777777" w:rsidR="00C70B7D" w:rsidRPr="00C70B7D" w:rsidRDefault="00C70B7D" w:rsidP="00C70B7D">
            <w:pPr>
              <w:tabs>
                <w:tab w:val="right" w:leader="dot" w:pos="1985"/>
              </w:tabs>
            </w:pPr>
            <w:r w:rsidRPr="00C70B7D">
              <w:t>cizí jazyk</w:t>
            </w:r>
            <w:r>
              <w:t xml:space="preserve">: </w:t>
            </w:r>
            <w:r>
              <w:tab/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20AD7EAB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3AE1243D" w14:textId="77777777" w:rsidR="00C70B7D" w:rsidRPr="00C70B7D" w:rsidRDefault="00C70B7D" w:rsidP="00C70B7D"/>
        </w:tc>
      </w:tr>
      <w:tr w:rsidR="00C70B7D" w:rsidRPr="00C70B7D" w14:paraId="1644375F" w14:textId="77777777" w:rsidTr="009274ED">
        <w:tc>
          <w:tcPr>
            <w:tcW w:w="2569" w:type="dxa"/>
            <w:shd w:val="clear" w:color="auto" w:fill="auto"/>
            <w:vAlign w:val="center"/>
          </w:tcPr>
          <w:p w14:paraId="01AD577B" w14:textId="77777777" w:rsidR="00C70B7D" w:rsidRPr="00C70B7D" w:rsidRDefault="00C70B7D" w:rsidP="00C70B7D">
            <w:r w:rsidRPr="00C70B7D">
              <w:t>dějepis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7201C061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483E3A02" w14:textId="77777777" w:rsidR="00C70B7D" w:rsidRPr="00C70B7D" w:rsidRDefault="00C70B7D" w:rsidP="00C70B7D"/>
        </w:tc>
      </w:tr>
      <w:tr w:rsidR="00C70B7D" w:rsidRPr="00C70B7D" w14:paraId="495B5E2C" w14:textId="77777777" w:rsidTr="009274ED">
        <w:tc>
          <w:tcPr>
            <w:tcW w:w="2569" w:type="dxa"/>
            <w:shd w:val="clear" w:color="auto" w:fill="auto"/>
            <w:vAlign w:val="center"/>
          </w:tcPr>
          <w:p w14:paraId="520CE66B" w14:textId="77777777" w:rsidR="00C70B7D" w:rsidRPr="00C70B7D" w:rsidRDefault="00C70B7D" w:rsidP="00C70B7D">
            <w:r w:rsidRPr="00C70B7D">
              <w:t>zeměpis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53F06578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48719B30" w14:textId="77777777" w:rsidR="00C70B7D" w:rsidRPr="00C70B7D" w:rsidRDefault="00C70B7D" w:rsidP="00C70B7D"/>
        </w:tc>
      </w:tr>
      <w:tr w:rsidR="00C70B7D" w:rsidRPr="00C70B7D" w14:paraId="324752DA" w14:textId="77777777" w:rsidTr="009274ED">
        <w:tc>
          <w:tcPr>
            <w:tcW w:w="2569" w:type="dxa"/>
            <w:shd w:val="clear" w:color="auto" w:fill="auto"/>
            <w:vAlign w:val="center"/>
          </w:tcPr>
          <w:p w14:paraId="5138A0BD" w14:textId="77777777" w:rsidR="00C70B7D" w:rsidRPr="00C70B7D" w:rsidRDefault="00C70B7D" w:rsidP="00C70B7D">
            <w:r w:rsidRPr="00C70B7D">
              <w:t>biologie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047B5BF0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0B82C189" w14:textId="77777777" w:rsidR="00C70B7D" w:rsidRPr="00C70B7D" w:rsidRDefault="00C70B7D" w:rsidP="00C70B7D"/>
        </w:tc>
      </w:tr>
      <w:tr w:rsidR="00C70B7D" w:rsidRPr="00C70B7D" w14:paraId="133B0070" w14:textId="77777777" w:rsidTr="009274ED">
        <w:tc>
          <w:tcPr>
            <w:tcW w:w="2569" w:type="dxa"/>
            <w:shd w:val="clear" w:color="auto" w:fill="auto"/>
            <w:vAlign w:val="center"/>
          </w:tcPr>
          <w:p w14:paraId="754243DE" w14:textId="77777777" w:rsidR="00C70B7D" w:rsidRPr="00C70B7D" w:rsidRDefault="00C70B7D" w:rsidP="00C70B7D">
            <w:r w:rsidRPr="00C70B7D">
              <w:t>chemie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0A329137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50F99E4E" w14:textId="77777777" w:rsidR="00C70B7D" w:rsidRPr="00C70B7D" w:rsidRDefault="00C70B7D" w:rsidP="00C70B7D"/>
        </w:tc>
      </w:tr>
      <w:tr w:rsidR="00C70B7D" w:rsidRPr="00C70B7D" w14:paraId="7C8B0D94" w14:textId="77777777" w:rsidTr="009274ED">
        <w:tc>
          <w:tcPr>
            <w:tcW w:w="2569" w:type="dxa"/>
            <w:shd w:val="clear" w:color="auto" w:fill="auto"/>
            <w:vAlign w:val="center"/>
          </w:tcPr>
          <w:p w14:paraId="598C83F4" w14:textId="77777777" w:rsidR="00C70B7D" w:rsidRPr="00C70B7D" w:rsidRDefault="00C70B7D" w:rsidP="00C70B7D">
            <w:r w:rsidRPr="00C70B7D">
              <w:t>fyzika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7EAF1B7A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1EBE107B" w14:textId="77777777" w:rsidR="00C70B7D" w:rsidRPr="00C70B7D" w:rsidRDefault="00C70B7D" w:rsidP="00C70B7D"/>
        </w:tc>
      </w:tr>
      <w:tr w:rsidR="00C70B7D" w:rsidRPr="00C70B7D" w14:paraId="60C94A18" w14:textId="77777777" w:rsidTr="009274ED">
        <w:tc>
          <w:tcPr>
            <w:tcW w:w="2569" w:type="dxa"/>
            <w:shd w:val="clear" w:color="auto" w:fill="auto"/>
            <w:vAlign w:val="center"/>
          </w:tcPr>
          <w:p w14:paraId="7D94F13B" w14:textId="77777777" w:rsidR="00C70B7D" w:rsidRPr="00C70B7D" w:rsidRDefault="00C70B7D" w:rsidP="00C70B7D">
            <w:r w:rsidRPr="00C70B7D">
              <w:t>občanská výchova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55F7580C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0CF9A8B1" w14:textId="77777777" w:rsidR="00C70B7D" w:rsidRPr="00C70B7D" w:rsidRDefault="00C70B7D" w:rsidP="00C70B7D"/>
        </w:tc>
      </w:tr>
      <w:tr w:rsidR="00C70B7D" w:rsidRPr="00C70B7D" w14:paraId="4237751F" w14:textId="77777777" w:rsidTr="009274ED">
        <w:tc>
          <w:tcPr>
            <w:tcW w:w="2569" w:type="dxa"/>
            <w:shd w:val="clear" w:color="auto" w:fill="auto"/>
            <w:vAlign w:val="center"/>
          </w:tcPr>
          <w:p w14:paraId="252C529D" w14:textId="77777777" w:rsidR="00C70B7D" w:rsidRPr="00C70B7D" w:rsidRDefault="00C70B7D" w:rsidP="00C70B7D">
            <w:r w:rsidRPr="00C70B7D">
              <w:t>základy spol. věd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306A06FC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6E9AC2FE" w14:textId="77777777" w:rsidR="00C70B7D" w:rsidRPr="00C70B7D" w:rsidRDefault="00C70B7D" w:rsidP="00C70B7D"/>
        </w:tc>
      </w:tr>
      <w:tr w:rsidR="00C70B7D" w:rsidRPr="00C70B7D" w14:paraId="2A2C4E8B" w14:textId="77777777" w:rsidTr="009274ED">
        <w:tc>
          <w:tcPr>
            <w:tcW w:w="2569" w:type="dxa"/>
            <w:shd w:val="clear" w:color="auto" w:fill="auto"/>
            <w:vAlign w:val="center"/>
          </w:tcPr>
          <w:p w14:paraId="649500FF" w14:textId="77777777" w:rsidR="00C70B7D" w:rsidRPr="00C70B7D" w:rsidRDefault="00C70B7D" w:rsidP="00C70B7D">
            <w:pPr>
              <w:tabs>
                <w:tab w:val="right" w:leader="dot" w:pos="1985"/>
              </w:tabs>
            </w:pPr>
            <w:r>
              <w:t xml:space="preserve">estetická výchova: </w:t>
            </w:r>
            <w:r>
              <w:tab/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43543591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1097C9FB" w14:textId="77777777" w:rsidR="00C70B7D" w:rsidRPr="00C70B7D" w:rsidRDefault="00C70B7D" w:rsidP="00C70B7D"/>
        </w:tc>
      </w:tr>
      <w:tr w:rsidR="00C70B7D" w:rsidRPr="00C70B7D" w14:paraId="50ED5C3B" w14:textId="77777777" w:rsidTr="009274ED">
        <w:tc>
          <w:tcPr>
            <w:tcW w:w="2569" w:type="dxa"/>
            <w:shd w:val="clear" w:color="auto" w:fill="auto"/>
            <w:vAlign w:val="center"/>
          </w:tcPr>
          <w:p w14:paraId="00CDF25B" w14:textId="77777777" w:rsidR="00C70B7D" w:rsidRPr="00C70B7D" w:rsidRDefault="00C70B7D" w:rsidP="00C70B7D">
            <w:r w:rsidRPr="00C70B7D">
              <w:t>informatika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77D747F3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18F02CA4" w14:textId="77777777" w:rsidR="00C70B7D" w:rsidRPr="00C70B7D" w:rsidRDefault="00C70B7D" w:rsidP="00C70B7D"/>
        </w:tc>
      </w:tr>
      <w:tr w:rsidR="00C70B7D" w:rsidRPr="00C70B7D" w14:paraId="13DD5B1D" w14:textId="77777777" w:rsidTr="009274ED">
        <w:tc>
          <w:tcPr>
            <w:tcW w:w="2569" w:type="dxa"/>
            <w:shd w:val="clear" w:color="auto" w:fill="auto"/>
            <w:vAlign w:val="center"/>
          </w:tcPr>
          <w:p w14:paraId="3CF8164E" w14:textId="77777777" w:rsidR="00C70B7D" w:rsidRPr="00C70B7D" w:rsidRDefault="00C70B7D" w:rsidP="00C70B7D">
            <w:r w:rsidRPr="00C70B7D">
              <w:t>tělesná výchova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147C8422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07E5BF02" w14:textId="77777777" w:rsidR="00C70B7D" w:rsidRPr="00C70B7D" w:rsidRDefault="00C70B7D" w:rsidP="00C70B7D"/>
        </w:tc>
      </w:tr>
      <w:tr w:rsidR="00C70B7D" w:rsidRPr="00C70B7D" w14:paraId="7FA15C4C" w14:textId="77777777" w:rsidTr="009274ED">
        <w:tc>
          <w:tcPr>
            <w:tcW w:w="2569" w:type="dxa"/>
            <w:shd w:val="clear" w:color="auto" w:fill="auto"/>
            <w:vAlign w:val="center"/>
          </w:tcPr>
          <w:p w14:paraId="2DFD2188" w14:textId="77777777" w:rsidR="00C70B7D" w:rsidRPr="00C70B7D" w:rsidRDefault="00C70B7D" w:rsidP="00C70B7D">
            <w:pPr>
              <w:tabs>
                <w:tab w:val="right" w:leader="dot" w:pos="1985"/>
              </w:tabs>
            </w:pPr>
            <w:r>
              <w:t xml:space="preserve">VP: </w:t>
            </w:r>
            <w:r>
              <w:tab/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62FC2882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7EAAF5B7" w14:textId="77777777" w:rsidR="00C70B7D" w:rsidRPr="00C70B7D" w:rsidRDefault="00C70B7D" w:rsidP="00C70B7D"/>
        </w:tc>
      </w:tr>
      <w:tr w:rsidR="00C70B7D" w:rsidRPr="00C70B7D" w14:paraId="2B72AFED" w14:textId="77777777" w:rsidTr="009274ED">
        <w:tc>
          <w:tcPr>
            <w:tcW w:w="2569" w:type="dxa"/>
            <w:shd w:val="clear" w:color="auto" w:fill="auto"/>
            <w:vAlign w:val="center"/>
          </w:tcPr>
          <w:p w14:paraId="6C5EC252" w14:textId="77777777" w:rsidR="00C70B7D" w:rsidRPr="00C70B7D" w:rsidRDefault="00C70B7D" w:rsidP="00C70B7D">
            <w:pPr>
              <w:tabs>
                <w:tab w:val="right" w:leader="dot" w:pos="1985"/>
              </w:tabs>
            </w:pPr>
            <w:r>
              <w:t xml:space="preserve">VP: </w:t>
            </w:r>
            <w:r>
              <w:tab/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0A51C797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7E62B2CF" w14:textId="77777777" w:rsidR="00C70B7D" w:rsidRPr="00C70B7D" w:rsidRDefault="00C70B7D" w:rsidP="00C70B7D"/>
        </w:tc>
      </w:tr>
      <w:tr w:rsidR="00C70B7D" w:rsidRPr="00C70B7D" w14:paraId="3AE676C7" w14:textId="77777777" w:rsidTr="009274ED">
        <w:tc>
          <w:tcPr>
            <w:tcW w:w="2569" w:type="dxa"/>
            <w:shd w:val="clear" w:color="auto" w:fill="auto"/>
            <w:vAlign w:val="center"/>
          </w:tcPr>
          <w:p w14:paraId="69D3F355" w14:textId="77777777" w:rsidR="00C70B7D" w:rsidRPr="00C70B7D" w:rsidRDefault="00C70B7D" w:rsidP="00C70B7D">
            <w:pPr>
              <w:tabs>
                <w:tab w:val="right" w:leader="dot" w:pos="1985"/>
              </w:tabs>
            </w:pPr>
            <w:r>
              <w:t xml:space="preserve">VP: </w:t>
            </w:r>
            <w:r>
              <w:tab/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032AF4BA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21FB25D1" w14:textId="77777777" w:rsidR="00C70B7D" w:rsidRPr="00C70B7D" w:rsidRDefault="00C70B7D" w:rsidP="00C70B7D"/>
        </w:tc>
      </w:tr>
      <w:tr w:rsidR="00C70B7D" w:rsidRPr="00C70B7D" w14:paraId="2E26CCE2" w14:textId="77777777" w:rsidTr="009274ED">
        <w:tc>
          <w:tcPr>
            <w:tcW w:w="2569" w:type="dxa"/>
            <w:shd w:val="clear" w:color="auto" w:fill="auto"/>
            <w:vAlign w:val="center"/>
          </w:tcPr>
          <w:p w14:paraId="36679572" w14:textId="77777777" w:rsidR="00C70B7D" w:rsidRPr="00C70B7D" w:rsidRDefault="00C70B7D" w:rsidP="00C70B7D">
            <w:pPr>
              <w:tabs>
                <w:tab w:val="right" w:leader="dot" w:pos="1985"/>
              </w:tabs>
            </w:pPr>
            <w:r>
              <w:t xml:space="preserve">VP: </w:t>
            </w:r>
            <w:r>
              <w:tab/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3EDD187F" w14:textId="77777777" w:rsidR="00C70B7D" w:rsidRPr="00C70B7D" w:rsidRDefault="00C70B7D" w:rsidP="00C70B7D"/>
        </w:tc>
        <w:tc>
          <w:tcPr>
            <w:tcW w:w="3543" w:type="dxa"/>
            <w:shd w:val="clear" w:color="auto" w:fill="auto"/>
            <w:vAlign w:val="center"/>
          </w:tcPr>
          <w:p w14:paraId="4301910F" w14:textId="77777777" w:rsidR="00C70B7D" w:rsidRPr="00C70B7D" w:rsidRDefault="00C70B7D" w:rsidP="00C70B7D"/>
        </w:tc>
      </w:tr>
    </w:tbl>
    <w:p w14:paraId="218ECB2D" w14:textId="77777777" w:rsidR="00532DA3" w:rsidRDefault="00532DA3" w:rsidP="007055EA">
      <w:pPr>
        <w:shd w:val="clear" w:color="auto" w:fill="BFBFBF" w:themeFill="background1" w:themeFillShade="BF"/>
        <w:spacing w:before="120" w:after="120"/>
        <w:ind w:left="142" w:right="142"/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528"/>
        <w:gridCol w:w="3822"/>
      </w:tblGrid>
      <w:tr w:rsidR="00706A49" w:rsidRPr="00C70B7D" w14:paraId="0452DF48" w14:textId="77777777" w:rsidTr="009274ED"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15455A" w14:textId="77777777" w:rsidR="00706A49" w:rsidRPr="00C70B7D" w:rsidRDefault="00706A49" w:rsidP="0059449C">
            <w:pPr>
              <w:rPr>
                <w:rStyle w:val="Emphasi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7CE4" w14:textId="30C684CA" w:rsidR="00706A49" w:rsidRPr="00C70B7D" w:rsidRDefault="009274ED" w:rsidP="0059449C">
            <w:pPr>
              <w:rPr>
                <w:rStyle w:val="Emphasis"/>
              </w:rPr>
            </w:pPr>
            <w:r>
              <w:rPr>
                <w:rStyle w:val="Emphasis"/>
              </w:rPr>
              <w:t>jméno příjmení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DFF96" w14:textId="77777777" w:rsidR="00706A49" w:rsidRPr="00C70B7D" w:rsidRDefault="00706A49" w:rsidP="0059449C">
            <w:pPr>
              <w:rPr>
                <w:rStyle w:val="Emphasis"/>
              </w:rPr>
            </w:pPr>
            <w:r>
              <w:rPr>
                <w:rStyle w:val="Emphasis"/>
              </w:rPr>
              <w:t>p</w:t>
            </w:r>
            <w:r w:rsidRPr="00C70B7D">
              <w:rPr>
                <w:rStyle w:val="Emphasis"/>
              </w:rPr>
              <w:t>odpis</w:t>
            </w:r>
          </w:p>
        </w:tc>
      </w:tr>
      <w:tr w:rsidR="009274ED" w:rsidRPr="00C70B7D" w14:paraId="345975E1" w14:textId="77777777" w:rsidTr="009274ED">
        <w:trPr>
          <w:trHeight w:val="56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9310" w14:textId="77777777" w:rsidR="009274ED" w:rsidRPr="00C70B7D" w:rsidRDefault="009274ED" w:rsidP="0059449C">
            <w:r>
              <w:t>třídní učitel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E72B" w14:textId="31EC385A" w:rsidR="009274ED" w:rsidRPr="00C70B7D" w:rsidRDefault="009274ED" w:rsidP="00DC34B9">
            <w:pPr>
              <w:spacing w:line="240" w:lineRule="auto"/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60A5" w14:textId="77777777" w:rsidR="009274ED" w:rsidRPr="00C70B7D" w:rsidRDefault="009274ED" w:rsidP="0059449C"/>
        </w:tc>
      </w:tr>
    </w:tbl>
    <w:p w14:paraId="6EA3A02C" w14:textId="77777777" w:rsidR="00706A49" w:rsidRPr="00AC6374" w:rsidRDefault="00AC6374" w:rsidP="00205BCF">
      <w:pPr>
        <w:pBdr>
          <w:bottom w:val="dashSmallGap" w:sz="4" w:space="1" w:color="auto"/>
        </w:pBdr>
        <w:tabs>
          <w:tab w:val="right" w:leader="dot" w:pos="10773"/>
        </w:tabs>
        <w:spacing w:before="480" w:line="240" w:lineRule="auto"/>
        <w:rPr>
          <w:rFonts w:ascii="Wingdings" w:hAnsi="Wingdings"/>
        </w:rPr>
      </w:pPr>
      <w:r w:rsidRPr="00AC6374">
        <w:rPr>
          <w:rFonts w:ascii="Wingdings" w:hAnsi="Wingdings"/>
        </w:rPr>
        <w:t></w:t>
      </w:r>
    </w:p>
    <w:p w14:paraId="1644A3BC" w14:textId="26510A52" w:rsidR="00AC6374" w:rsidRDefault="00AC6374" w:rsidP="00AC6374">
      <w:pPr>
        <w:pStyle w:val="Heading2"/>
      </w:pPr>
      <w:r>
        <w:t>Informace pro žáka 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4A1E90" w14:textId="545CE19B" w:rsidR="00AC6374" w:rsidRDefault="00AC6374" w:rsidP="00AC6374">
      <w:r>
        <w:t xml:space="preserve">Vyplněnou žádost s vyjádřením všech vyučujících je třeba odevzdat nejpozději 3 pracovní dny před termínem </w:t>
      </w:r>
      <w:r w:rsidR="009274ED">
        <w:t xml:space="preserve">plnění žádosti o studijní podporu </w:t>
      </w:r>
      <w:r>
        <w:t>třídnímu učiteli.</w:t>
      </w:r>
    </w:p>
    <w:p w14:paraId="50836E27" w14:textId="77777777" w:rsidR="00AC6374" w:rsidRDefault="00AC6374" w:rsidP="00AC6374">
      <w:r>
        <w:t>Žák je povinen zajistit si informace týkající se doplnění učiva a hodnocení v daném předmětu.</w:t>
      </w:r>
    </w:p>
    <w:p w14:paraId="079CF28F" w14:textId="77777777" w:rsidR="00AC6374" w:rsidRPr="005551B6" w:rsidRDefault="00AC6374" w:rsidP="00AC6374">
      <w:r>
        <w:t>Nebude-li mít žák splněny podmínky klasifikace do stanoveného termínu, nebude na vysvědčení z daného předmětu hodnocen. Ředitel školy určí pro hodnocení náhradní termín dle §69 odst. 5,6 zákona č. 561/2004 Sb., o předškolním, základním, středním, vyšším odborném a jiném vzdělávání (školský zákon).</w:t>
      </w:r>
    </w:p>
    <w:sectPr w:rsidR="00AC6374" w:rsidRPr="005551B6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  <w:embedRegular r:id="rId1" w:fontKey="{AD9A1636-F1AB-467A-A094-95C8182FEBB2}"/>
    <w:embedItalic r:id="rId2" w:fontKey="{FD8D4CD3-9A7C-4F89-9240-2C3D51A84980}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  <w:embedRegular r:id="rId3" w:subsetted="1" w:fontKey="{70AF7177-6DAA-42A6-A63C-E00A7470DDD6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3A2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861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7C0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C8F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CA5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7CD2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9CA6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7AE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A44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86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1592489">
    <w:abstractNumId w:val="8"/>
  </w:num>
  <w:num w:numId="2" w16cid:durableId="1160388972">
    <w:abstractNumId w:val="3"/>
  </w:num>
  <w:num w:numId="3" w16cid:durableId="885945561">
    <w:abstractNumId w:val="2"/>
  </w:num>
  <w:num w:numId="4" w16cid:durableId="1578906826">
    <w:abstractNumId w:val="1"/>
  </w:num>
  <w:num w:numId="5" w16cid:durableId="1865630823">
    <w:abstractNumId w:val="0"/>
  </w:num>
  <w:num w:numId="6" w16cid:durableId="116146791">
    <w:abstractNumId w:val="9"/>
  </w:num>
  <w:num w:numId="7" w16cid:durableId="1619337942">
    <w:abstractNumId w:val="7"/>
  </w:num>
  <w:num w:numId="8" w16cid:durableId="581448955">
    <w:abstractNumId w:val="6"/>
  </w:num>
  <w:num w:numId="9" w16cid:durableId="923876209">
    <w:abstractNumId w:val="5"/>
  </w:num>
  <w:num w:numId="10" w16cid:durableId="35278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FB"/>
    <w:rsid w:val="00006544"/>
    <w:rsid w:val="000228B9"/>
    <w:rsid w:val="00026C4A"/>
    <w:rsid w:val="00032392"/>
    <w:rsid w:val="00097B60"/>
    <w:rsid w:val="000D48F6"/>
    <w:rsid w:val="0010713A"/>
    <w:rsid w:val="00115C29"/>
    <w:rsid w:val="00134968"/>
    <w:rsid w:val="001D6B64"/>
    <w:rsid w:val="001F77EA"/>
    <w:rsid w:val="002022C1"/>
    <w:rsid w:val="00205BCF"/>
    <w:rsid w:val="00216197"/>
    <w:rsid w:val="002327A5"/>
    <w:rsid w:val="00242349"/>
    <w:rsid w:val="00267234"/>
    <w:rsid w:val="002711FB"/>
    <w:rsid w:val="002718BE"/>
    <w:rsid w:val="002D352C"/>
    <w:rsid w:val="002E23DB"/>
    <w:rsid w:val="003107A2"/>
    <w:rsid w:val="003648D5"/>
    <w:rsid w:val="003D69B4"/>
    <w:rsid w:val="0042350C"/>
    <w:rsid w:val="004A2A3B"/>
    <w:rsid w:val="004C7CA7"/>
    <w:rsid w:val="004E0894"/>
    <w:rsid w:val="00532DA3"/>
    <w:rsid w:val="0055428B"/>
    <w:rsid w:val="005551B6"/>
    <w:rsid w:val="005A7FD5"/>
    <w:rsid w:val="005B5EB1"/>
    <w:rsid w:val="0064779F"/>
    <w:rsid w:val="00662273"/>
    <w:rsid w:val="006A00A0"/>
    <w:rsid w:val="006D09D4"/>
    <w:rsid w:val="006D73EE"/>
    <w:rsid w:val="007055EA"/>
    <w:rsid w:val="00706A49"/>
    <w:rsid w:val="00712688"/>
    <w:rsid w:val="00725E8A"/>
    <w:rsid w:val="007746AF"/>
    <w:rsid w:val="007D02B7"/>
    <w:rsid w:val="007D7261"/>
    <w:rsid w:val="007E21D0"/>
    <w:rsid w:val="0080706B"/>
    <w:rsid w:val="00833CA2"/>
    <w:rsid w:val="00845FB7"/>
    <w:rsid w:val="0087640B"/>
    <w:rsid w:val="0087656A"/>
    <w:rsid w:val="00885AB5"/>
    <w:rsid w:val="008A2DCD"/>
    <w:rsid w:val="008B58BA"/>
    <w:rsid w:val="008D7F46"/>
    <w:rsid w:val="00912C67"/>
    <w:rsid w:val="009274ED"/>
    <w:rsid w:val="009914FF"/>
    <w:rsid w:val="0099291A"/>
    <w:rsid w:val="009F7495"/>
    <w:rsid w:val="00A2315D"/>
    <w:rsid w:val="00A63599"/>
    <w:rsid w:val="00A734D2"/>
    <w:rsid w:val="00A82A15"/>
    <w:rsid w:val="00AC6374"/>
    <w:rsid w:val="00B47224"/>
    <w:rsid w:val="00B500D3"/>
    <w:rsid w:val="00B75094"/>
    <w:rsid w:val="00B828C1"/>
    <w:rsid w:val="00BA1116"/>
    <w:rsid w:val="00BB1AE7"/>
    <w:rsid w:val="00BC05C8"/>
    <w:rsid w:val="00BC7EB3"/>
    <w:rsid w:val="00BF4CD5"/>
    <w:rsid w:val="00C37D31"/>
    <w:rsid w:val="00C46FBD"/>
    <w:rsid w:val="00C70B7D"/>
    <w:rsid w:val="00C97DDE"/>
    <w:rsid w:val="00CC372A"/>
    <w:rsid w:val="00CE3F9C"/>
    <w:rsid w:val="00D10450"/>
    <w:rsid w:val="00D1763D"/>
    <w:rsid w:val="00D3569F"/>
    <w:rsid w:val="00D57992"/>
    <w:rsid w:val="00D73E78"/>
    <w:rsid w:val="00DA285D"/>
    <w:rsid w:val="00DC34B9"/>
    <w:rsid w:val="00DE29C1"/>
    <w:rsid w:val="00DF1E7A"/>
    <w:rsid w:val="00E507FF"/>
    <w:rsid w:val="00E638E5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7EB0"/>
  <w15:chartTrackingRefBased/>
  <w15:docId w15:val="{ED69F0F8-1716-4C2F-8C30-240DF5AF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ED"/>
    <w:pPr>
      <w:spacing w:after="0" w:line="276" w:lineRule="auto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DA3"/>
    <w:pPr>
      <w:keepNext/>
      <w:keepLines/>
      <w:spacing w:before="240" w:line="240" w:lineRule="auto"/>
      <w:outlineLvl w:val="0"/>
    </w:pPr>
    <w:rPr>
      <w:rFonts w:ascii="Source Sans Pro Black" w:eastAsiaTheme="majorEastAsia" w:hAnsi="Source Sans Pro Black" w:cstheme="majorBidi"/>
      <w:small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97B60"/>
    <w:pPr>
      <w:spacing w:before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7E21D0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7E21D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7E21D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DA3"/>
    <w:rPr>
      <w:rFonts w:ascii="Source Sans Pro Black" w:eastAsiaTheme="majorEastAsia" w:hAnsi="Source Sans Pro Black" w:cstheme="majorBidi"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7B60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8A2DCD"/>
    <w:pPr>
      <w:spacing w:line="360" w:lineRule="auto"/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pPr>
      <w:spacing w:line="360" w:lineRule="auto"/>
    </w:pPr>
    <w:rPr>
      <w:i/>
      <w:sz w:val="18"/>
    </w:rPr>
  </w:style>
  <w:style w:type="character" w:styleId="Emphasis">
    <w:name w:val="Emphasis"/>
    <w:basedOn w:val="DefaultParagraphFont"/>
    <w:uiPriority w:val="20"/>
    <w:qFormat/>
    <w:rsid w:val="00C70B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B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A4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A4.dotm</Template>
  <TotalTime>130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Taláček Milan</cp:lastModifiedBy>
  <cp:revision>5</cp:revision>
  <cp:lastPrinted>2014-12-17T07:24:00Z</cp:lastPrinted>
  <dcterms:created xsi:type="dcterms:W3CDTF">2024-12-12T08:37:00Z</dcterms:created>
  <dcterms:modified xsi:type="dcterms:W3CDTF">2024-12-13T06:55:00Z</dcterms:modified>
</cp:coreProperties>
</file>