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2D9" w:rsidRDefault="00F372D9" w:rsidP="00F372D9">
      <w:pPr>
        <w:pStyle w:val="Heading1"/>
      </w:pPr>
      <w:r>
        <w:t>Žádost</w:t>
      </w:r>
      <w:r>
        <w:t xml:space="preserve"> o nové rozhodnutí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103"/>
      </w:tblGrid>
      <w:tr w:rsidR="00F372D9" w:rsidRPr="00F372D9" w:rsidTr="00F372D9">
        <w:trPr>
          <w:trHeight w:val="680"/>
        </w:trPr>
        <w:tc>
          <w:tcPr>
            <w:tcW w:w="4390" w:type="dxa"/>
            <w:vAlign w:val="bottom"/>
          </w:tcPr>
          <w:p w:rsidR="00F372D9" w:rsidRPr="00F372D9" w:rsidRDefault="00F372D9" w:rsidP="00F372D9">
            <w:pPr>
              <w:spacing w:line="240" w:lineRule="auto"/>
              <w:jc w:val="right"/>
            </w:pPr>
            <w:r w:rsidRPr="00F372D9">
              <w:t>Jméno, popřípadě jména, a příjmení uchazeče:</w:t>
            </w:r>
          </w:p>
        </w:tc>
        <w:tc>
          <w:tcPr>
            <w:tcW w:w="4103" w:type="dxa"/>
            <w:tcBorders>
              <w:bottom w:val="dotted" w:sz="4" w:space="0" w:color="auto"/>
            </w:tcBorders>
            <w:vAlign w:val="center"/>
          </w:tcPr>
          <w:p w:rsidR="00F372D9" w:rsidRPr="00F372D9" w:rsidRDefault="00F372D9" w:rsidP="00F372D9">
            <w:pPr>
              <w:spacing w:line="240" w:lineRule="auto"/>
            </w:pPr>
          </w:p>
        </w:tc>
      </w:tr>
      <w:tr w:rsidR="00F372D9" w:rsidRPr="00F372D9" w:rsidTr="00F372D9">
        <w:trPr>
          <w:trHeight w:val="680"/>
        </w:trPr>
        <w:tc>
          <w:tcPr>
            <w:tcW w:w="4390" w:type="dxa"/>
            <w:vAlign w:val="bottom"/>
          </w:tcPr>
          <w:p w:rsidR="00F372D9" w:rsidRPr="00F372D9" w:rsidRDefault="00F372D9" w:rsidP="00F372D9">
            <w:pPr>
              <w:spacing w:line="240" w:lineRule="auto"/>
              <w:jc w:val="right"/>
            </w:pPr>
            <w:r w:rsidRPr="00F372D9">
              <w:t xml:space="preserve"> </w:t>
            </w:r>
            <w:r w:rsidRPr="00F372D9">
              <w:t>Datum narození uchazeče:</w:t>
            </w:r>
          </w:p>
        </w:tc>
        <w:tc>
          <w:tcPr>
            <w:tcW w:w="4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2D9" w:rsidRPr="00F372D9" w:rsidRDefault="00F372D9" w:rsidP="00F372D9">
            <w:pPr>
              <w:spacing w:line="240" w:lineRule="auto"/>
            </w:pPr>
          </w:p>
        </w:tc>
      </w:tr>
      <w:tr w:rsidR="00F372D9" w:rsidRPr="00F372D9" w:rsidTr="00F372D9">
        <w:trPr>
          <w:trHeight w:val="680"/>
        </w:trPr>
        <w:tc>
          <w:tcPr>
            <w:tcW w:w="4390" w:type="dxa"/>
            <w:vAlign w:val="bottom"/>
          </w:tcPr>
          <w:p w:rsidR="00F372D9" w:rsidRPr="00F372D9" w:rsidRDefault="00F372D9" w:rsidP="00F372D9">
            <w:pPr>
              <w:spacing w:line="240" w:lineRule="auto"/>
              <w:jc w:val="right"/>
            </w:pPr>
            <w:r w:rsidRPr="00F372D9">
              <w:t xml:space="preserve"> </w:t>
            </w:r>
            <w:r w:rsidRPr="00F372D9">
              <w:t xml:space="preserve">Místo trvalého pobytu uchazeče: </w:t>
            </w:r>
          </w:p>
        </w:tc>
        <w:tc>
          <w:tcPr>
            <w:tcW w:w="4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2D9" w:rsidRPr="00F372D9" w:rsidRDefault="00F372D9" w:rsidP="00F372D9">
            <w:pPr>
              <w:spacing w:line="240" w:lineRule="auto"/>
            </w:pPr>
          </w:p>
        </w:tc>
      </w:tr>
      <w:tr w:rsidR="00F372D9" w:rsidRPr="00F372D9" w:rsidTr="00F372D9">
        <w:trPr>
          <w:trHeight w:val="680"/>
        </w:trPr>
        <w:tc>
          <w:tcPr>
            <w:tcW w:w="4390" w:type="dxa"/>
            <w:vAlign w:val="bottom"/>
          </w:tcPr>
          <w:p w:rsidR="00F372D9" w:rsidRDefault="00F372D9" w:rsidP="00F372D9">
            <w:pPr>
              <w:spacing w:line="240" w:lineRule="auto"/>
              <w:jc w:val="right"/>
            </w:pPr>
            <w:r w:rsidRPr="00F372D9">
              <w:t>Jméno, popřípadě jména, a příjmení</w:t>
            </w:r>
          </w:p>
          <w:p w:rsidR="00F372D9" w:rsidRPr="00F372D9" w:rsidRDefault="00F372D9" w:rsidP="00F372D9">
            <w:pPr>
              <w:spacing w:line="240" w:lineRule="auto"/>
              <w:jc w:val="right"/>
            </w:pPr>
            <w:r w:rsidRPr="00F372D9">
              <w:t xml:space="preserve">zákonného zástupce nezletilého uchazeče: </w:t>
            </w:r>
          </w:p>
        </w:tc>
        <w:tc>
          <w:tcPr>
            <w:tcW w:w="4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2D9" w:rsidRPr="00F372D9" w:rsidRDefault="00F372D9" w:rsidP="00F372D9">
            <w:pPr>
              <w:spacing w:line="240" w:lineRule="auto"/>
            </w:pPr>
          </w:p>
        </w:tc>
      </w:tr>
      <w:tr w:rsidR="00F372D9" w:rsidRPr="00F372D9" w:rsidTr="00F372D9">
        <w:trPr>
          <w:trHeight w:val="680"/>
        </w:trPr>
        <w:tc>
          <w:tcPr>
            <w:tcW w:w="4390" w:type="dxa"/>
            <w:vAlign w:val="bottom"/>
          </w:tcPr>
          <w:p w:rsidR="00F372D9" w:rsidRDefault="00F372D9" w:rsidP="00F372D9">
            <w:pPr>
              <w:spacing w:line="240" w:lineRule="auto"/>
              <w:jc w:val="right"/>
            </w:pPr>
            <w:r w:rsidRPr="00F372D9">
              <w:t>Místo trvalého pobytu</w:t>
            </w:r>
            <w:r w:rsidRPr="00F372D9">
              <w:t xml:space="preserve"> </w:t>
            </w:r>
            <w:r w:rsidRPr="00F372D9">
              <w:t>zákonného</w:t>
            </w:r>
          </w:p>
          <w:p w:rsidR="00F372D9" w:rsidRPr="00F372D9" w:rsidRDefault="00F372D9" w:rsidP="00F372D9">
            <w:pPr>
              <w:spacing w:line="240" w:lineRule="auto"/>
              <w:jc w:val="right"/>
            </w:pPr>
            <w:r w:rsidRPr="00F372D9">
              <w:t xml:space="preserve">zástupce nezletilého uchazeče: </w:t>
            </w:r>
          </w:p>
        </w:tc>
        <w:tc>
          <w:tcPr>
            <w:tcW w:w="4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2D9" w:rsidRPr="00F372D9" w:rsidRDefault="00F372D9" w:rsidP="00F372D9">
            <w:pPr>
              <w:spacing w:line="240" w:lineRule="auto"/>
            </w:pPr>
          </w:p>
        </w:tc>
      </w:tr>
    </w:tbl>
    <w:p w:rsidR="00F372D9" w:rsidRDefault="00F372D9" w:rsidP="00F372D9">
      <w:pPr>
        <w:spacing w:before="240" w:line="389" w:lineRule="auto"/>
      </w:pPr>
      <w:r>
        <w:t>Podle § 101 písm. b) zákona č. 500/2004 Sb., správní řád, ve znění pozdějších předpisů, žádám</w:t>
      </w:r>
    </w:p>
    <w:p w:rsidR="00066B27" w:rsidRDefault="00F372D9" w:rsidP="00F372D9">
      <w:r>
        <w:t>o vydání nového rozhodnutí</w:t>
      </w:r>
      <w:r>
        <w:t xml:space="preserve"> </w:t>
      </w:r>
      <w:r>
        <w:t>v řízení o přijetí ke vzdělávání ve střední škole do 1. ročníku oboru vzdělání</w:t>
      </w:r>
      <w:r w:rsidR="00066B27">
        <w:t xml:space="preserve"> denní formy vzdělávání: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"/>
        <w:gridCol w:w="5954"/>
      </w:tblGrid>
      <w:tr w:rsidR="00066B27" w:rsidTr="00877AFB">
        <w:tc>
          <w:tcPr>
            <w:tcW w:w="283" w:type="dxa"/>
          </w:tcPr>
          <w:p w:rsidR="00066B27" w:rsidRDefault="00066B27" w:rsidP="00066B27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:rsidR="00066B27" w:rsidRDefault="00066B27" w:rsidP="00066B27">
            <w:pPr>
              <w:spacing w:line="240" w:lineRule="auto"/>
            </w:pPr>
            <w:r w:rsidRPr="006F3AE0">
              <w:t>79-41-K/41 Gymnázium</w:t>
            </w:r>
            <w:r>
              <w:t xml:space="preserve"> (čtyřleté studium)</w:t>
            </w:r>
          </w:p>
        </w:tc>
      </w:tr>
      <w:tr w:rsidR="00066B27" w:rsidTr="00877AFB">
        <w:tc>
          <w:tcPr>
            <w:tcW w:w="283" w:type="dxa"/>
          </w:tcPr>
          <w:p w:rsidR="00066B27" w:rsidRDefault="00066B27" w:rsidP="00066B27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:rsidR="00066B27" w:rsidRDefault="00066B27" w:rsidP="00066B27">
            <w:pPr>
              <w:spacing w:line="240" w:lineRule="auto"/>
            </w:pPr>
            <w:r w:rsidRPr="006F3AE0">
              <w:t>79-41-K/61 Gymnázium</w:t>
            </w:r>
            <w:r>
              <w:t xml:space="preserve"> (šestileté studium)</w:t>
            </w:r>
          </w:p>
        </w:tc>
        <w:bookmarkStart w:id="0" w:name="_GoBack"/>
        <w:bookmarkEnd w:id="0"/>
      </w:tr>
      <w:tr w:rsidR="00066B27" w:rsidTr="00877AFB">
        <w:tc>
          <w:tcPr>
            <w:tcW w:w="283" w:type="dxa"/>
          </w:tcPr>
          <w:p w:rsidR="00066B27" w:rsidRDefault="00066B27" w:rsidP="00066B27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:rsidR="00066B27" w:rsidRDefault="00066B27" w:rsidP="00066B27">
            <w:pPr>
              <w:spacing w:line="240" w:lineRule="auto"/>
            </w:pPr>
            <w:r w:rsidRPr="006F3AE0">
              <w:t>79-41-K/81 Gymnázium</w:t>
            </w:r>
            <w:r>
              <w:t xml:space="preserve"> (osmileté studium)</w:t>
            </w:r>
          </w:p>
        </w:tc>
      </w:tr>
      <w:tr w:rsidR="00066B27" w:rsidTr="00877AFB">
        <w:tc>
          <w:tcPr>
            <w:tcW w:w="283" w:type="dxa"/>
          </w:tcPr>
          <w:p w:rsidR="00066B27" w:rsidRDefault="00066B27" w:rsidP="00066B27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:rsidR="00066B27" w:rsidRDefault="00066B27" w:rsidP="00066B27">
            <w:pPr>
              <w:spacing w:line="240" w:lineRule="auto"/>
            </w:pPr>
            <w:r w:rsidRPr="006F3AE0">
              <w:t>79-42-K/41 Gymnázium se sportovní přípravou</w:t>
            </w:r>
            <w:r>
              <w:t xml:space="preserve"> (čtyřleté studium)</w:t>
            </w:r>
          </w:p>
        </w:tc>
      </w:tr>
    </w:tbl>
    <w:p w:rsidR="00066B27" w:rsidRDefault="00066B27" w:rsidP="00F372D9"/>
    <w:p w:rsidR="00F372D9" w:rsidRDefault="00F372D9" w:rsidP="00F372D9">
      <w:r>
        <w:t>O vydání nového rozhodnutí žádám z toho důvodu, že jsem splnil(a) podmínky přijímacího řízení, ale nebyl(a) jsem přijat(a) z důvodu počtu přijímaných uchazečů.</w:t>
      </w:r>
    </w:p>
    <w:p w:rsidR="006F3AE0" w:rsidRDefault="006F3AE0" w:rsidP="00F372D9"/>
    <w:tbl>
      <w:tblPr>
        <w:tblStyle w:val="TableGrid"/>
        <w:tblW w:w="8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1155"/>
        <w:gridCol w:w="559"/>
        <w:gridCol w:w="758"/>
        <w:gridCol w:w="848"/>
        <w:gridCol w:w="2172"/>
        <w:gridCol w:w="283"/>
        <w:gridCol w:w="2165"/>
        <w:gridCol w:w="82"/>
      </w:tblGrid>
      <w:tr w:rsidR="00C71448" w:rsidTr="00D216E6">
        <w:trPr>
          <w:gridAfter w:val="1"/>
          <w:wAfter w:w="84" w:type="dxa"/>
        </w:trPr>
        <w:tc>
          <w:tcPr>
            <w:tcW w:w="351" w:type="dxa"/>
          </w:tcPr>
          <w:p w:rsidR="00C71448" w:rsidRDefault="00C71448" w:rsidP="00066B27">
            <w:pPr>
              <w:spacing w:line="240" w:lineRule="auto"/>
            </w:pPr>
            <w:r>
              <w:t>V</w:t>
            </w:r>
          </w:p>
        </w:tc>
        <w:tc>
          <w:tcPr>
            <w:tcW w:w="1209" w:type="dxa"/>
            <w:tcBorders>
              <w:bottom w:val="dotted" w:sz="4" w:space="0" w:color="auto"/>
            </w:tcBorders>
          </w:tcPr>
          <w:p w:rsidR="00C71448" w:rsidRDefault="00C71448" w:rsidP="00066B27">
            <w:pPr>
              <w:spacing w:line="240" w:lineRule="auto"/>
            </w:pPr>
          </w:p>
        </w:tc>
        <w:tc>
          <w:tcPr>
            <w:tcW w:w="236" w:type="dxa"/>
          </w:tcPr>
          <w:p w:rsidR="00C71448" w:rsidRDefault="00C71448" w:rsidP="00066B27">
            <w:pPr>
              <w:spacing w:line="240" w:lineRule="auto"/>
            </w:pPr>
            <w:r>
              <w:t>dne</w:t>
            </w:r>
          </w:p>
        </w:tc>
        <w:tc>
          <w:tcPr>
            <w:tcW w:w="789" w:type="dxa"/>
            <w:tcBorders>
              <w:bottom w:val="dotted" w:sz="4" w:space="0" w:color="auto"/>
            </w:tcBorders>
          </w:tcPr>
          <w:p w:rsidR="00C71448" w:rsidRDefault="00C71448" w:rsidP="00066B27">
            <w:pPr>
              <w:spacing w:line="240" w:lineRule="auto"/>
            </w:pPr>
          </w:p>
        </w:tc>
        <w:tc>
          <w:tcPr>
            <w:tcW w:w="884" w:type="dxa"/>
          </w:tcPr>
          <w:p w:rsidR="00C71448" w:rsidRDefault="00C71448" w:rsidP="00066B27">
            <w:pPr>
              <w:spacing w:line="240" w:lineRule="auto"/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71448" w:rsidRDefault="00C71448" w:rsidP="00066B27">
            <w:pPr>
              <w:spacing w:line="240" w:lineRule="auto"/>
            </w:pPr>
          </w:p>
        </w:tc>
        <w:tc>
          <w:tcPr>
            <w:tcW w:w="283" w:type="dxa"/>
          </w:tcPr>
          <w:p w:rsidR="00C71448" w:rsidRDefault="00C71448" w:rsidP="00066B27">
            <w:pPr>
              <w:spacing w:line="240" w:lineRule="auto"/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71448" w:rsidRDefault="00C71448" w:rsidP="00066B27">
            <w:pPr>
              <w:spacing w:line="240" w:lineRule="auto"/>
            </w:pPr>
          </w:p>
        </w:tc>
      </w:tr>
      <w:tr w:rsidR="00C71448" w:rsidTr="00D216E6">
        <w:tc>
          <w:tcPr>
            <w:tcW w:w="351" w:type="dxa"/>
          </w:tcPr>
          <w:p w:rsidR="00C71448" w:rsidRDefault="00C71448" w:rsidP="006F3AE0">
            <w:pPr>
              <w:spacing w:line="240" w:lineRule="auto"/>
            </w:pPr>
          </w:p>
        </w:tc>
        <w:tc>
          <w:tcPr>
            <w:tcW w:w="1209" w:type="dxa"/>
            <w:tcBorders>
              <w:top w:val="dotted" w:sz="4" w:space="0" w:color="auto"/>
            </w:tcBorders>
          </w:tcPr>
          <w:p w:rsidR="00C71448" w:rsidRDefault="00C71448" w:rsidP="006F3AE0">
            <w:pPr>
              <w:spacing w:line="240" w:lineRule="auto"/>
            </w:pPr>
          </w:p>
        </w:tc>
        <w:tc>
          <w:tcPr>
            <w:tcW w:w="236" w:type="dxa"/>
          </w:tcPr>
          <w:p w:rsidR="00C71448" w:rsidRDefault="00C71448" w:rsidP="006F3AE0">
            <w:pPr>
              <w:spacing w:line="240" w:lineRule="auto"/>
            </w:pPr>
          </w:p>
        </w:tc>
        <w:tc>
          <w:tcPr>
            <w:tcW w:w="789" w:type="dxa"/>
            <w:tcBorders>
              <w:top w:val="dotted" w:sz="4" w:space="0" w:color="auto"/>
            </w:tcBorders>
          </w:tcPr>
          <w:p w:rsidR="00C71448" w:rsidRDefault="00C71448" w:rsidP="006F3AE0">
            <w:pPr>
              <w:spacing w:line="240" w:lineRule="auto"/>
            </w:pPr>
          </w:p>
        </w:tc>
        <w:tc>
          <w:tcPr>
            <w:tcW w:w="884" w:type="dxa"/>
          </w:tcPr>
          <w:p w:rsidR="00C71448" w:rsidRDefault="00C71448" w:rsidP="006F3AE0">
            <w:pPr>
              <w:spacing w:line="240" w:lineRule="auto"/>
            </w:pPr>
          </w:p>
        </w:tc>
        <w:tc>
          <w:tcPr>
            <w:tcW w:w="4903" w:type="dxa"/>
            <w:gridSpan w:val="4"/>
          </w:tcPr>
          <w:p w:rsidR="00C71448" w:rsidRDefault="00C71448" w:rsidP="00D216E6">
            <w:pPr>
              <w:spacing w:line="240" w:lineRule="auto"/>
              <w:jc w:val="center"/>
            </w:pPr>
            <w:r>
              <w:t xml:space="preserve">podpis uchazeče a zákonného </w:t>
            </w:r>
            <w:r>
              <w:t xml:space="preserve">zástupce nezletilého </w:t>
            </w:r>
            <w:r>
              <w:t>uchazeče</w:t>
            </w:r>
          </w:p>
        </w:tc>
      </w:tr>
    </w:tbl>
    <w:p w:rsidR="006F3AE0" w:rsidRDefault="006F3AE0" w:rsidP="00F372D9"/>
    <w:sectPr w:rsidR="006F3AE0" w:rsidSect="00581AD3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2D9" w:rsidRDefault="00F372D9" w:rsidP="00581AD3">
      <w:pPr>
        <w:spacing w:line="240" w:lineRule="auto"/>
      </w:pPr>
      <w:r>
        <w:separator/>
      </w:r>
    </w:p>
  </w:endnote>
  <w:endnote w:type="continuationSeparator" w:id="0">
    <w:p w:rsidR="00F372D9" w:rsidRDefault="00F372D9" w:rsidP="0058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  <w:embedRegular r:id="rId1" w:fontKey="{6DB44DB7-852A-4147-9776-49ACBD11BDD4}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Footer"/>
    </w:pPr>
    <w:r>
      <w:rPr>
        <w:noProof/>
      </w:rPr>
      <w:drawing>
        <wp:inline distT="0" distB="0" distL="0" distR="0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2D9" w:rsidRDefault="00F372D9" w:rsidP="00581AD3">
      <w:pPr>
        <w:spacing w:line="240" w:lineRule="auto"/>
      </w:pPr>
      <w:r>
        <w:separator/>
      </w:r>
    </w:p>
  </w:footnote>
  <w:footnote w:type="continuationSeparator" w:id="0">
    <w:p w:rsidR="00F372D9" w:rsidRDefault="00F372D9" w:rsidP="0058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D9"/>
    <w:rsid w:val="00066B27"/>
    <w:rsid w:val="00180DFF"/>
    <w:rsid w:val="001F5DAB"/>
    <w:rsid w:val="00227749"/>
    <w:rsid w:val="00320F76"/>
    <w:rsid w:val="003A2F05"/>
    <w:rsid w:val="003C2A27"/>
    <w:rsid w:val="00455830"/>
    <w:rsid w:val="00581AD3"/>
    <w:rsid w:val="006F3AE0"/>
    <w:rsid w:val="00712C3F"/>
    <w:rsid w:val="0084181F"/>
    <w:rsid w:val="00877AFB"/>
    <w:rsid w:val="008E559B"/>
    <w:rsid w:val="0090020B"/>
    <w:rsid w:val="00906DA5"/>
    <w:rsid w:val="00B445E3"/>
    <w:rsid w:val="00C40884"/>
    <w:rsid w:val="00C71448"/>
    <w:rsid w:val="00CB2486"/>
    <w:rsid w:val="00D216E6"/>
    <w:rsid w:val="00DE3472"/>
    <w:rsid w:val="00F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AC20F"/>
  <w15:chartTrackingRefBased/>
  <w15:docId w15:val="{7849EEA1-91AC-4872-A502-EAAA986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0B"/>
    <w:pPr>
      <w:spacing w:line="388" w:lineRule="auto"/>
    </w:pPr>
    <w:rPr>
      <w:rFonts w:ascii="Source Sans Pro Light" w:hAnsi="Source Sans Pr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E3472"/>
    <w:pPr>
      <w:spacing w:before="120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72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semiHidden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  <w:style w:type="table" w:styleId="TableGrid">
    <w:name w:val="Table Grid"/>
    <w:basedOn w:val="TableNormal"/>
    <w:uiPriority w:val="39"/>
    <w:rsid w:val="00F3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56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4</cp:revision>
  <dcterms:created xsi:type="dcterms:W3CDTF">2020-06-11T08:56:00Z</dcterms:created>
  <dcterms:modified xsi:type="dcterms:W3CDTF">2020-06-11T09:53:00Z</dcterms:modified>
</cp:coreProperties>
</file>