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povolení </w:t>
      </w:r>
      <w:r w:rsidR="00F27B15">
        <w:t>hodnocení v náhradním termínu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povolení </w:t>
      </w:r>
      <w:r w:rsidR="00F27B15">
        <w:t xml:space="preserve">hodnocení v náhradním termínu </w:t>
      </w:r>
      <w:r w:rsidRPr="003E399B">
        <w:t xml:space="preserve">pro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&lt;třída&gt;, &lt;studijní obor&gt;</w:t>
      </w:r>
      <w:r w:rsidRPr="003E399B">
        <w:t>.</w:t>
      </w:r>
    </w:p>
    <w:p w:rsidR="00F70436" w:rsidRDefault="00F70436" w:rsidP="003E399B">
      <w:r>
        <w:t>Důvodem je &lt;důvod&gt;.</w:t>
      </w:r>
    </w:p>
    <w:p w:rsidR="00F27B15" w:rsidRDefault="00F27B15" w:rsidP="003E399B">
      <w:r>
        <w:t>V příloze potvrzení lékaře.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F70436" w:rsidP="003E399B"/>
    <w:p w:rsidR="00F70436" w:rsidRDefault="00F70436" w:rsidP="00301017">
      <w:pPr>
        <w:pStyle w:val="Nadpis3"/>
      </w:pPr>
      <w:r>
        <w:t>Příloha</w:t>
      </w:r>
      <w:r w:rsidR="00301017">
        <w:t>:</w:t>
      </w:r>
    </w:p>
    <w:p w:rsidR="00F70436" w:rsidRPr="003E399B" w:rsidRDefault="00F27B15" w:rsidP="00F70436">
      <w:r>
        <w:t>Potvrzení lékaře</w:t>
      </w:r>
      <w:bookmarkStart w:id="0" w:name="_GoBack"/>
      <w:bookmarkEnd w:id="0"/>
    </w:p>
    <w:sectPr w:rsidR="00F70436" w:rsidRPr="003E399B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5302F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27B15"/>
    <w:rsid w:val="00F65E00"/>
    <w:rsid w:val="00F70436"/>
    <w:rsid w:val="00FC7D51"/>
    <w:rsid w:val="00FE4D3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2015-10-27T14:15:00Z</dcterms:created>
  <dcterms:modified xsi:type="dcterms:W3CDTF">2015-10-27T14:15:00Z</dcterms:modified>
</cp:coreProperties>
</file>